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492C" w14:textId="77777777" w:rsidR="00CA5BFE" w:rsidRDefault="00CA5BFE">
      <w:pPr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kern w:val="0"/>
          <w:lang w:eastAsia="it-IT"/>
        </w:rPr>
      </w:pPr>
    </w:p>
    <w:p w14:paraId="5DAF02A9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/>
          <w:kern w:val="0"/>
          <w:lang w:eastAsia="it-IT"/>
        </w:rPr>
      </w:pPr>
      <w:r>
        <w:rPr>
          <w:rFonts w:eastAsia="Times New Roman" w:cs="Calibri"/>
          <w:b/>
          <w:kern w:val="0"/>
          <w:lang w:eastAsia="it-IT"/>
        </w:rPr>
        <w:t>ALLEGATO “A” – MODULO DOMANDA DI ISCRIZIONE ALL’ALBO</w:t>
      </w:r>
    </w:p>
    <w:p w14:paraId="1E05F9E5" w14:textId="77777777" w:rsidR="00CA5BFE" w:rsidRDefault="00CA5BFE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66507A44" w14:textId="77777777" w:rsidR="00CA5BFE" w:rsidRDefault="00000000">
      <w:pPr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AL Sig. Sindaco </w:t>
      </w:r>
    </w:p>
    <w:p w14:paraId="386F65C2" w14:textId="77777777" w:rsidR="00CA5BFE" w:rsidRDefault="00000000">
      <w:pPr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Del Comune di Licodia Eubea</w:t>
      </w:r>
    </w:p>
    <w:p w14:paraId="249FA243" w14:textId="77777777" w:rsidR="00CA5BFE" w:rsidRDefault="00000000">
      <w:pPr>
        <w:overflowPunct w:val="0"/>
        <w:autoSpaceDE w:val="0"/>
        <w:spacing w:after="0" w:line="360" w:lineRule="auto"/>
        <w:jc w:val="right"/>
        <w:textAlignment w:val="baseline"/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P.E.C.: </w:t>
      </w:r>
      <w:hyperlink r:id="rId7" w:history="1">
        <w:r>
          <w:rPr>
            <w:rFonts w:eastAsia="Times New Roman" w:cs="Calibri"/>
            <w:bCs/>
            <w:color w:val="0000FF"/>
            <w:kern w:val="0"/>
            <w:sz w:val="22"/>
            <w:szCs w:val="22"/>
            <w:u w:val="single"/>
            <w:lang w:eastAsia="it-IT"/>
          </w:rPr>
          <w:t>comune.licodiaeubea.ct@pec.it</w:t>
        </w:r>
      </w:hyperlink>
    </w:p>
    <w:p w14:paraId="1B20B591" w14:textId="77777777" w:rsidR="00CA5BFE" w:rsidRDefault="00CA5BFE">
      <w:pPr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50E22B41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OGGETTO: Domanda di iscrizione all’Albo Comunale delle Associazioni</w:t>
      </w:r>
    </w:p>
    <w:p w14:paraId="0FA24391" w14:textId="77777777" w:rsidR="00CA5BFE" w:rsidRDefault="00CA5BFE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5F06DB2E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Il sottoscritto________________________________________________</w:t>
      </w:r>
    </w:p>
    <w:p w14:paraId="251354D2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Nato a _____________________________________________________il___________________</w:t>
      </w:r>
    </w:p>
    <w:p w14:paraId="71A9BF59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Legale rappresentante dell’Associazione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denominata:_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>____________________________________________________________________</w:t>
      </w:r>
    </w:p>
    <w:p w14:paraId="181EA8FA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Con sede legale in _____________________________(Prov._____) Via______________________________________________________________________________</w:t>
      </w:r>
    </w:p>
    <w:p w14:paraId="6B454B2C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n.__________tel.________________________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P.E.C.:_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>____________________________________</w:t>
      </w:r>
    </w:p>
    <w:p w14:paraId="5C61B458" w14:textId="77777777" w:rsidR="00CA5BFE" w:rsidRDefault="00CA5BFE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2B507A66" w14:textId="77777777" w:rsidR="00CA5BFE" w:rsidRDefault="00000000">
      <w:pPr>
        <w:overflowPunct w:val="0"/>
        <w:autoSpaceDE w:val="0"/>
        <w:spacing w:after="0" w:line="360" w:lineRule="auto"/>
        <w:jc w:val="center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CHIEDE</w:t>
      </w:r>
    </w:p>
    <w:p w14:paraId="49745A25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Che l’Associazione da lui rappresentata venga iscritta all’Albo Comunale delle Associazioni di cui al Regolamento approvato con delibera di Consiglio Comunale n. 17 del 5 giugno 2018 nelle seguenti Sezioni:</w:t>
      </w:r>
    </w:p>
    <w:p w14:paraId="0FB31509" w14:textId="77777777" w:rsidR="00CA5BFE" w:rsidRDefault="00000000">
      <w:pPr>
        <w:numPr>
          <w:ilvl w:val="0"/>
          <w:numId w:val="1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Sezione Cultura, Turismo</w:t>
      </w:r>
    </w:p>
    <w:p w14:paraId="643ABAB5" w14:textId="77777777" w:rsidR="00CA5BFE" w:rsidRDefault="00000000">
      <w:pPr>
        <w:numPr>
          <w:ilvl w:val="0"/>
          <w:numId w:val="1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Sezione Educativa, Sportiva e Ricreativa</w:t>
      </w:r>
    </w:p>
    <w:p w14:paraId="3C1993B0" w14:textId="77777777" w:rsidR="00CA5BFE" w:rsidRDefault="00000000">
      <w:pPr>
        <w:numPr>
          <w:ilvl w:val="0"/>
          <w:numId w:val="1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Sezione Sociale</w:t>
      </w:r>
    </w:p>
    <w:p w14:paraId="3C4389ED" w14:textId="77777777" w:rsidR="00CA5BFE" w:rsidRDefault="00000000">
      <w:pPr>
        <w:numPr>
          <w:ilvl w:val="0"/>
          <w:numId w:val="1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Sezione Ambiente, Territorio, Impegno Civile e Culti Religiosi</w:t>
      </w:r>
    </w:p>
    <w:p w14:paraId="060F0B6A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A tal fine allega alla presente:</w:t>
      </w:r>
    </w:p>
    <w:p w14:paraId="0A358B79" w14:textId="77777777" w:rsidR="00CA5BFE" w:rsidRDefault="00000000">
      <w:pPr>
        <w:numPr>
          <w:ilvl w:val="0"/>
          <w:numId w:val="2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Copia dell’atto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costitutivo(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redatto in forma pubblica o privata) dello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Statuto  sociale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e dell’avvenuta registrazione presso l’Agenzia delle Entrate secondo la normativa vigente;</w:t>
      </w:r>
    </w:p>
    <w:p w14:paraId="433449A5" w14:textId="77777777" w:rsidR="00CA5BFE" w:rsidRDefault="00000000">
      <w:pPr>
        <w:numPr>
          <w:ilvl w:val="0"/>
          <w:numId w:val="2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Elenco delle cariche sociali e relativi nominativi;</w:t>
      </w:r>
    </w:p>
    <w:p w14:paraId="47FA0A9E" w14:textId="77777777" w:rsidR="00CA5BFE" w:rsidRDefault="00000000">
      <w:pPr>
        <w:numPr>
          <w:ilvl w:val="0"/>
          <w:numId w:val="2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Relazione sull’attività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svolta(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>tipologia, finalità, etc.);</w:t>
      </w:r>
    </w:p>
    <w:p w14:paraId="5E763AC5" w14:textId="77777777" w:rsidR="00CA5BFE" w:rsidRDefault="00000000">
      <w:pPr>
        <w:numPr>
          <w:ilvl w:val="0"/>
          <w:numId w:val="2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Bilancio finanziario o in alternativa rendiconto economico con relativa documentazione giustificativa allegata;</w:t>
      </w:r>
    </w:p>
    <w:p w14:paraId="78B97C91" w14:textId="77777777" w:rsidR="00CA5BFE" w:rsidRDefault="00000000">
      <w:pPr>
        <w:numPr>
          <w:ilvl w:val="0"/>
          <w:numId w:val="2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Copia di un documento di riconoscimento in corso di validità del legale rappresentante</w:t>
      </w:r>
    </w:p>
    <w:p w14:paraId="7EECC12E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N.B. tutti gli atti sopra elencati devono essere firmati su ciascuna pagina dal legale rappresentante;</w:t>
      </w:r>
    </w:p>
    <w:p w14:paraId="5BBC0150" w14:textId="77777777" w:rsidR="00CA5BFE" w:rsidRDefault="00CA5BFE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568B40CA" w14:textId="77777777" w:rsidR="00CA5BFE" w:rsidRDefault="00000000">
      <w:pPr>
        <w:overflowPunct w:val="0"/>
        <w:autoSpaceDE w:val="0"/>
        <w:spacing w:after="0" w:line="360" w:lineRule="auto"/>
        <w:jc w:val="center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Dichiara che:</w:t>
      </w:r>
    </w:p>
    <w:p w14:paraId="37416059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lastRenderedPageBreak/>
        <w:t>l’indirizzo di posta elettronica certificata o E-mail da utilizzare in tutti i rapporti epistolari con il Comune di Licodia Eubea è il seguente_______________________________________________;</w:t>
      </w:r>
    </w:p>
    <w:p w14:paraId="6219FD70" w14:textId="77777777" w:rsidR="00CA5BFE" w:rsidRDefault="00CA5BFE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1A1C99FE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l’Associazione non ha scopo di lucro e ha svolto solo attività economiche marginali o direttamente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connesse  e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che i relativi utili sono totalmente ed esclusivamente impiegati per il finanziamento delle attività di solidarietà sociale;</w:t>
      </w:r>
    </w:p>
    <w:p w14:paraId="564C52C1" w14:textId="77777777" w:rsidR="00CA5BFE" w:rsidRDefault="00CA5BFE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490F99C5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Attesta che tutti i dati riportati nella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presente  domanda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e nella documentazione allegata corrispondono al vero.</w:t>
      </w:r>
    </w:p>
    <w:p w14:paraId="768AE45E" w14:textId="77777777" w:rsidR="00CA5BFE" w:rsidRDefault="00CA5BFE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4967E721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Licodia Eubea                                                                                                    Il Legale Rappresentante</w:t>
      </w:r>
    </w:p>
    <w:p w14:paraId="321AB5EE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_______________________                                                          ____________________________</w:t>
      </w:r>
    </w:p>
    <w:p w14:paraId="45C2363D" w14:textId="77777777" w:rsidR="00CA5BFE" w:rsidRDefault="00CA5BFE"/>
    <w:sectPr w:rsidR="00CA5BFE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2835" w14:textId="77777777" w:rsidR="00A81F6D" w:rsidRDefault="00A81F6D">
      <w:pPr>
        <w:spacing w:after="0" w:line="240" w:lineRule="auto"/>
      </w:pPr>
      <w:r>
        <w:separator/>
      </w:r>
    </w:p>
  </w:endnote>
  <w:endnote w:type="continuationSeparator" w:id="0">
    <w:p w14:paraId="624586EE" w14:textId="77777777" w:rsidR="00A81F6D" w:rsidRDefault="00A8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C811" w14:textId="77777777" w:rsidR="00A81F6D" w:rsidRDefault="00A81F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FCA88E" w14:textId="77777777" w:rsidR="00A81F6D" w:rsidRDefault="00A81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46AE"/>
    <w:multiLevelType w:val="multilevel"/>
    <w:tmpl w:val="A066DC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38A12D7"/>
    <w:multiLevelType w:val="multilevel"/>
    <w:tmpl w:val="DF963D5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67498624">
    <w:abstractNumId w:val="0"/>
  </w:num>
  <w:num w:numId="2" w16cid:durableId="203052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5BFE"/>
    <w:rsid w:val="00165346"/>
    <w:rsid w:val="00A81F6D"/>
    <w:rsid w:val="00CA5BFE"/>
    <w:rsid w:val="00CD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3697"/>
  <w15:docId w15:val="{B7D42DEC-FD74-4692-ACB6-0CC3823D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it-I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licodiaeubea.ct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Biblioteca 2</cp:lastModifiedBy>
  <cp:revision>2</cp:revision>
  <dcterms:created xsi:type="dcterms:W3CDTF">2026-04-09T08:11:00Z</dcterms:created>
  <dcterms:modified xsi:type="dcterms:W3CDTF">2026-04-09T08:11:00Z</dcterms:modified>
</cp:coreProperties>
</file>